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B015AA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>:</w:t>
      </w:r>
      <w:r w:rsidR="0032068A">
        <w:rPr>
          <w:kern w:val="3"/>
          <w:lang w:val="en-US" w:eastAsia="ar-SA"/>
        </w:rPr>
        <w:t xml:space="preserve"> 15.05.2025.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A3A0574" w:rsidR="00EC05A7" w:rsidRPr="0032068A" w:rsidRDefault="00EC05A7" w:rsidP="00320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32068A">
        <w:rPr>
          <w:b/>
          <w:bCs/>
          <w:kern w:val="3"/>
          <w:lang w:val="en-US" w:eastAsia="ar-SA"/>
        </w:rPr>
        <w:t xml:space="preserve"> </w:t>
      </w:r>
      <w:r w:rsidR="0032068A">
        <w:rPr>
          <w:b/>
          <w:bCs/>
          <w:kern w:val="3"/>
          <w:lang w:val="sr-Cyrl-RS" w:eastAsia="ar-SA"/>
        </w:rPr>
        <w:t>За потребе кабловских водова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87F58D3" w:rsidR="00EC05A7" w:rsidRPr="0032068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32068A">
        <w:rPr>
          <w:kern w:val="3"/>
          <w:lang w:val="sr-Cyrl-RS" w:eastAsia="ar-SA"/>
        </w:rPr>
        <w:t xml:space="preserve"> До 100.000,00 </w:t>
      </w:r>
      <w:proofErr w:type="spellStart"/>
      <w:r w:rsidR="0032068A">
        <w:rPr>
          <w:kern w:val="3"/>
          <w:lang w:val="sr-Cyrl-RS" w:eastAsia="ar-SA"/>
        </w:rPr>
        <w:t>рсд</w:t>
      </w:r>
      <w:proofErr w:type="spellEnd"/>
      <w:r w:rsidR="0032068A">
        <w:rPr>
          <w:kern w:val="3"/>
          <w:lang w:val="sr-Cyrl-RS" w:eastAsia="ar-SA"/>
        </w:rPr>
        <w:t>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37FB49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32068A">
        <w:rPr>
          <w:b/>
          <w:kern w:val="3"/>
          <w:lang w:val="sr-Cyrl-RS" w:eastAsia="ar-SA"/>
        </w:rPr>
        <w:t xml:space="preserve">7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449F8CD" w:rsidR="00EC05A7" w:rsidRPr="0032068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32068A">
        <w:rPr>
          <w:b/>
          <w:kern w:val="3"/>
          <w:lang w:val="sr-Cyrl-RS" w:eastAsia="ar-SA"/>
        </w:rPr>
        <w:t xml:space="preserve"> 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8B2617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32068A">
        <w:rPr>
          <w:kern w:val="3"/>
          <w:lang w:val="sr-Cyrl-RS" w:eastAsia="ar-SA"/>
        </w:rPr>
        <w:t xml:space="preserve"> 21.05.2025.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3685C9C" w:rsidR="005C2B67" w:rsidRDefault="0032068A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</w:p>
    <w:p w14:paraId="621E3FA7" w14:textId="5C9331E2" w:rsidR="0032068A" w:rsidRPr="0032068A" w:rsidRDefault="0032068A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32068A" w:rsidRPr="0032068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C9CE" w14:textId="77777777" w:rsidR="00F7378E" w:rsidRDefault="00F7378E">
      <w:r>
        <w:separator/>
      </w:r>
    </w:p>
  </w:endnote>
  <w:endnote w:type="continuationSeparator" w:id="0">
    <w:p w14:paraId="2EFC91FF" w14:textId="77777777" w:rsidR="00F7378E" w:rsidRDefault="00F7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D6B9" w14:textId="77777777" w:rsidR="00F7378E" w:rsidRDefault="00F7378E">
      <w:r>
        <w:separator/>
      </w:r>
    </w:p>
  </w:footnote>
  <w:footnote w:type="continuationSeparator" w:id="0">
    <w:p w14:paraId="267118AC" w14:textId="77777777" w:rsidR="00F7378E" w:rsidRDefault="00F7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80469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2068A"/>
    <w:rsid w:val="00434B37"/>
    <w:rsid w:val="004913EC"/>
    <w:rsid w:val="005325FB"/>
    <w:rsid w:val="005C2B67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AF3E8B"/>
    <w:rsid w:val="00C869B3"/>
    <w:rsid w:val="00D409D4"/>
    <w:rsid w:val="00DE678A"/>
    <w:rsid w:val="00E45924"/>
    <w:rsid w:val="00E8787C"/>
    <w:rsid w:val="00E97BE4"/>
    <w:rsid w:val="00EC05A7"/>
    <w:rsid w:val="00EC7BBA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2025-05-15T06:58:00Z</dcterms:modified>
</cp:coreProperties>
</file>